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5B" w:rsidRPr="00C7347D" w:rsidRDefault="002E5AAD" w:rsidP="00C7347D">
      <w:pPr>
        <w:wordWrap/>
      </w:pPr>
      <w:bookmarkStart w:id="0" w:name="_GoBack"/>
      <w:bookmarkEnd w:id="0"/>
      <w:r w:rsidRPr="00C7347D">
        <w:rPr>
          <w:rFonts w:hint="eastAsia"/>
        </w:rPr>
        <w:t>様式第</w:t>
      </w:r>
      <w:r w:rsidR="00F84126">
        <w:rPr>
          <w:rFonts w:hint="eastAsia"/>
        </w:rPr>
        <w:t>７</w:t>
      </w:r>
      <w:r w:rsidRPr="00C7347D">
        <w:rPr>
          <w:rFonts w:hint="eastAsia"/>
        </w:rPr>
        <w:t>号</w:t>
      </w:r>
      <w:r w:rsidRPr="00C7347D">
        <w:t>(</w:t>
      </w:r>
      <w:r w:rsidRPr="00C7347D">
        <w:rPr>
          <w:rFonts w:hint="eastAsia"/>
        </w:rPr>
        <w:t>第</w:t>
      </w:r>
      <w:r w:rsidR="00F84126">
        <w:rPr>
          <w:rFonts w:hint="eastAsia"/>
        </w:rPr>
        <w:t>４</w:t>
      </w:r>
      <w:r w:rsidRPr="00C7347D">
        <w:rPr>
          <w:rFonts w:hint="eastAsia"/>
        </w:rPr>
        <w:t>条関係</w:t>
      </w:r>
      <w:r w:rsidRPr="00C7347D">
        <w:t>)</w:t>
      </w:r>
    </w:p>
    <w:p w:rsidR="003F7C5B" w:rsidRPr="00C7347D" w:rsidRDefault="003F7C5B">
      <w:pPr>
        <w:spacing w:line="360" w:lineRule="auto"/>
      </w:pPr>
    </w:p>
    <w:p w:rsidR="003F7C5B" w:rsidRPr="00C7347D" w:rsidRDefault="002E5AAD">
      <w:pPr>
        <w:jc w:val="center"/>
        <w:rPr>
          <w:spacing w:val="20"/>
        </w:rPr>
      </w:pPr>
      <w:r w:rsidRPr="00C7347D">
        <w:rPr>
          <w:rFonts w:hint="eastAsia"/>
          <w:spacing w:val="20"/>
        </w:rPr>
        <w:t>横瀬町浄化槽</w:t>
      </w:r>
      <w:r w:rsidR="005E001B" w:rsidRPr="00C7347D">
        <w:rPr>
          <w:rFonts w:hint="eastAsia"/>
          <w:spacing w:val="20"/>
        </w:rPr>
        <w:t>業務指定</w:t>
      </w:r>
      <w:r w:rsidR="003F7C5B" w:rsidRPr="00C7347D">
        <w:rPr>
          <w:rFonts w:hint="eastAsia"/>
          <w:spacing w:val="20"/>
        </w:rPr>
        <w:t>店証再交付申請書</w:t>
      </w:r>
    </w:p>
    <w:p w:rsidR="003F7C5B" w:rsidRPr="00C7347D" w:rsidRDefault="003F7C5B">
      <w:pPr>
        <w:spacing w:line="360" w:lineRule="auto"/>
      </w:pPr>
    </w:p>
    <w:p w:rsidR="003F7C5B" w:rsidRPr="00C7347D" w:rsidRDefault="00FF6252">
      <w:pPr>
        <w:jc w:val="right"/>
      </w:pPr>
      <w:r w:rsidRPr="00C7347D">
        <w:rPr>
          <w:rFonts w:hint="eastAsia"/>
        </w:rPr>
        <w:t xml:space="preserve">　　</w:t>
      </w:r>
      <w:r w:rsidR="003F7C5B" w:rsidRPr="00C7347D">
        <w:rPr>
          <w:rFonts w:hint="eastAsia"/>
        </w:rPr>
        <w:t xml:space="preserve">年　　月　　日　　</w:t>
      </w:r>
    </w:p>
    <w:p w:rsidR="003F7C5B" w:rsidRPr="00C7347D" w:rsidRDefault="003F7C5B">
      <w:pPr>
        <w:spacing w:line="360" w:lineRule="auto"/>
      </w:pPr>
    </w:p>
    <w:p w:rsidR="003F7C5B" w:rsidRPr="00C7347D" w:rsidRDefault="003F7C5B">
      <w:r w:rsidRPr="00C7347D">
        <w:rPr>
          <w:rFonts w:hint="eastAsia"/>
        </w:rPr>
        <w:t xml:space="preserve">　</w:t>
      </w:r>
      <w:r w:rsidR="002E5AAD" w:rsidRPr="00C7347D">
        <w:rPr>
          <w:rFonts w:hint="eastAsia"/>
        </w:rPr>
        <w:t>横瀬</w:t>
      </w:r>
      <w:r w:rsidR="00C32AD0" w:rsidRPr="00C7347D">
        <w:rPr>
          <w:rFonts w:hint="eastAsia"/>
        </w:rPr>
        <w:t>町長　　　　　　様</w:t>
      </w:r>
    </w:p>
    <w:p w:rsidR="003F7C5B" w:rsidRPr="00C7347D" w:rsidRDefault="003F7C5B">
      <w:pPr>
        <w:spacing w:line="360" w:lineRule="auto"/>
      </w:pPr>
    </w:p>
    <w:p w:rsidR="00D14412" w:rsidRPr="00C7347D" w:rsidRDefault="00D14412" w:rsidP="009B1C50">
      <w:pPr>
        <w:adjustRightInd w:val="0"/>
        <w:ind w:firstLineChars="100" w:firstLine="240"/>
        <w:jc w:val="left"/>
        <w:rPr>
          <w:rFonts w:asciiTheme="minorEastAsia" w:eastAsiaTheme="minorEastAsia" w:cs="Arial"/>
          <w:kern w:val="0"/>
          <w:szCs w:val="24"/>
        </w:rPr>
      </w:pPr>
      <w:r w:rsidRPr="00C7347D">
        <w:rPr>
          <w:rFonts w:asciiTheme="minorEastAsia" w:hAnsiTheme="minorEastAsia" w:cs="Arial" w:hint="eastAsia"/>
          <w:kern w:val="0"/>
          <w:szCs w:val="24"/>
        </w:rPr>
        <w:t>次のとおり横瀬町</w:t>
      </w:r>
      <w:r w:rsidR="00044D96" w:rsidRPr="00C7347D">
        <w:rPr>
          <w:rFonts w:asciiTheme="minorEastAsia" w:hAnsiTheme="minorEastAsia" w:cs="Arial" w:hint="eastAsia"/>
          <w:kern w:val="0"/>
          <w:szCs w:val="24"/>
        </w:rPr>
        <w:t>浄化槽</w:t>
      </w:r>
      <w:r w:rsidR="005E001B" w:rsidRPr="00C7347D">
        <w:rPr>
          <w:rFonts w:asciiTheme="minorEastAsia" w:hAnsiTheme="minorEastAsia" w:cs="Arial" w:hint="eastAsia"/>
          <w:kern w:val="0"/>
          <w:szCs w:val="24"/>
        </w:rPr>
        <w:t>業務指定店</w:t>
      </w:r>
      <w:r w:rsidRPr="00C7347D">
        <w:rPr>
          <w:rFonts w:asciiTheme="minorEastAsia" w:hAnsiTheme="minorEastAsia" w:cs="Arial" w:hint="eastAsia"/>
          <w:kern w:val="0"/>
          <w:szCs w:val="24"/>
        </w:rPr>
        <w:t xml:space="preserve">証の再交付を受けたいので申請します。　</w:t>
      </w:r>
    </w:p>
    <w:p w:rsidR="00D14412" w:rsidRPr="00C7347D" w:rsidRDefault="00D14412" w:rsidP="00D14412">
      <w:pPr>
        <w:adjustRightInd w:val="0"/>
        <w:jc w:val="left"/>
        <w:rPr>
          <w:rFonts w:asciiTheme="minorEastAsia" w:eastAsiaTheme="minorEastAsia" w:cs="Arial"/>
          <w:kern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6360"/>
      </w:tblGrid>
      <w:tr w:rsidR="00D14412" w:rsidRPr="00C7347D" w:rsidTr="00F84126">
        <w:trPr>
          <w:cantSplit/>
          <w:trHeight w:val="794"/>
        </w:trPr>
        <w:tc>
          <w:tcPr>
            <w:tcW w:w="480" w:type="dxa"/>
            <w:vMerge w:val="restart"/>
            <w:textDirection w:val="tbRlV"/>
          </w:tcPr>
          <w:p w:rsidR="00D14412" w:rsidRPr="00C7347D" w:rsidRDefault="00D14412" w:rsidP="00F84126">
            <w:pPr>
              <w:adjustRightInd w:val="0"/>
              <w:snapToGrid w:val="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spacing w:val="180"/>
                <w:kern w:val="0"/>
                <w:szCs w:val="24"/>
              </w:rPr>
              <w:t>申請業</w:t>
            </w:r>
            <w:r w:rsidRPr="00C7347D">
              <w:rPr>
                <w:rFonts w:asciiTheme="minorEastAsia" w:hAnsiTheme="minorEastAsia" w:cs="Arial" w:hint="eastAsia"/>
                <w:kern w:val="0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D14412" w:rsidRPr="00C7347D" w:rsidRDefault="00D14412" w:rsidP="00C7347D">
            <w:pPr>
              <w:adjustRightInd w:val="0"/>
              <w:rPr>
                <w:rFonts w:asciiTheme="minorEastAsia" w:eastAsiaTheme="minorEastAsia" w:cs="Arial"/>
                <w:kern w:val="0"/>
                <w:szCs w:val="24"/>
              </w:rPr>
            </w:pPr>
            <w:r w:rsidRPr="00F84126">
              <w:rPr>
                <w:rFonts w:asciiTheme="minorEastAsia" w:hAnsiTheme="minorEastAsia" w:cs="Arial" w:hint="eastAsia"/>
                <w:spacing w:val="160"/>
                <w:kern w:val="0"/>
                <w:szCs w:val="24"/>
                <w:fitText w:val="1920" w:id="-1994137088"/>
              </w:rPr>
              <w:t>指定番</w:t>
            </w:r>
            <w:r w:rsidRPr="00F84126">
              <w:rPr>
                <w:rFonts w:asciiTheme="minorEastAsia" w:hAnsiTheme="minorEastAsia" w:cs="Arial" w:hint="eastAsia"/>
                <w:kern w:val="0"/>
                <w:szCs w:val="24"/>
                <w:fitText w:val="1920" w:id="-1994137088"/>
              </w:rPr>
              <w:t>号</w:t>
            </w:r>
          </w:p>
        </w:tc>
        <w:tc>
          <w:tcPr>
            <w:tcW w:w="6360" w:type="dxa"/>
            <w:vAlign w:val="center"/>
          </w:tcPr>
          <w:p w:rsidR="00D14412" w:rsidRPr="00C7347D" w:rsidRDefault="00D14412" w:rsidP="005E001B">
            <w:pPr>
              <w:adjustRightInd w:val="0"/>
              <w:ind w:firstLineChars="800" w:firstLine="1920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kern w:val="0"/>
                <w:szCs w:val="24"/>
              </w:rPr>
              <w:t>第　　　　　　号</w:t>
            </w:r>
          </w:p>
        </w:tc>
      </w:tr>
      <w:tr w:rsidR="003E22DE" w:rsidRPr="00C7347D" w:rsidTr="00F84126">
        <w:trPr>
          <w:cantSplit/>
          <w:trHeight w:val="794"/>
        </w:trPr>
        <w:tc>
          <w:tcPr>
            <w:tcW w:w="480" w:type="dxa"/>
            <w:vMerge/>
          </w:tcPr>
          <w:p w:rsidR="003E22DE" w:rsidRPr="00C7347D" w:rsidRDefault="003E22DE" w:rsidP="000F55F9">
            <w:pPr>
              <w:adjustRightInd w:val="0"/>
              <w:ind w:firstLineChars="200" w:firstLine="48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E22DE" w:rsidRPr="00C7347D" w:rsidRDefault="003E22DE" w:rsidP="00041095">
            <w:pPr>
              <w:adjustRightInd w:val="0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spacing w:val="20"/>
                <w:kern w:val="0"/>
                <w:szCs w:val="24"/>
                <w:fitText w:val="1920" w:id="-1994137087"/>
              </w:rPr>
              <w:t>指定業務の種</w:t>
            </w:r>
            <w:r w:rsidRPr="00C7347D">
              <w:rPr>
                <w:rFonts w:asciiTheme="minorEastAsia" w:hAnsiTheme="minorEastAsia" w:cs="Arial" w:hint="eastAsia"/>
                <w:kern w:val="0"/>
                <w:szCs w:val="24"/>
                <w:fitText w:val="1920" w:id="-1994137087"/>
              </w:rPr>
              <w:t>別</w:t>
            </w:r>
          </w:p>
        </w:tc>
        <w:tc>
          <w:tcPr>
            <w:tcW w:w="6360" w:type="dxa"/>
            <w:vAlign w:val="center"/>
          </w:tcPr>
          <w:p w:rsidR="003E22DE" w:rsidRPr="00C7347D" w:rsidRDefault="003E22DE" w:rsidP="00107658">
            <w:pPr>
              <w:adjustRightInd w:val="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hint="eastAsia"/>
              </w:rPr>
              <w:t>設置工事業務　　保守点検業務</w:t>
            </w:r>
          </w:p>
        </w:tc>
      </w:tr>
      <w:tr w:rsidR="00D14412" w:rsidRPr="00C7347D" w:rsidTr="00F84126">
        <w:trPr>
          <w:cantSplit/>
          <w:trHeight w:val="794"/>
        </w:trPr>
        <w:tc>
          <w:tcPr>
            <w:tcW w:w="480" w:type="dxa"/>
            <w:vMerge/>
          </w:tcPr>
          <w:p w:rsidR="00D14412" w:rsidRPr="00C7347D" w:rsidRDefault="00D14412" w:rsidP="000F55F9">
            <w:pPr>
              <w:adjustRightInd w:val="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4412" w:rsidRPr="00C7347D" w:rsidRDefault="00D14412" w:rsidP="00041095">
            <w:pPr>
              <w:adjustRightInd w:val="0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spacing w:val="160"/>
                <w:kern w:val="0"/>
                <w:szCs w:val="24"/>
                <w:fitText w:val="1920" w:id="-1994137086"/>
              </w:rPr>
              <w:t>指定店</w:t>
            </w:r>
            <w:r w:rsidRPr="00C7347D">
              <w:rPr>
                <w:rFonts w:asciiTheme="minorEastAsia" w:hAnsiTheme="minorEastAsia" w:cs="Arial" w:hint="eastAsia"/>
                <w:kern w:val="0"/>
                <w:szCs w:val="24"/>
                <w:fitText w:val="1920" w:id="-1994137086"/>
              </w:rPr>
              <w:t>名</w:t>
            </w:r>
          </w:p>
          <w:p w:rsidR="00D14412" w:rsidRPr="00C7347D" w:rsidRDefault="00D14412" w:rsidP="00041095">
            <w:pPr>
              <w:adjustRightInd w:val="0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/>
                <w:spacing w:val="18"/>
                <w:kern w:val="0"/>
                <w:szCs w:val="24"/>
                <w:fitText w:val="1920" w:id="-1994137085"/>
              </w:rPr>
              <w:t>(</w:t>
            </w:r>
            <w:r w:rsidRPr="00C7347D">
              <w:rPr>
                <w:rFonts w:asciiTheme="minorEastAsia" w:hAnsiTheme="minorEastAsia" w:cs="Arial" w:hint="eastAsia"/>
                <w:spacing w:val="18"/>
                <w:kern w:val="0"/>
                <w:szCs w:val="24"/>
                <w:fitText w:val="1920" w:id="-1994137085"/>
              </w:rPr>
              <w:t>商号又は名称</w:t>
            </w:r>
            <w:r w:rsidRPr="00C7347D">
              <w:rPr>
                <w:rFonts w:asciiTheme="minorEastAsia" w:hAnsiTheme="minorEastAsia" w:cs="Arial"/>
                <w:spacing w:val="7"/>
                <w:kern w:val="0"/>
                <w:szCs w:val="24"/>
                <w:fitText w:val="1920" w:id="-1994137085"/>
              </w:rPr>
              <w:t>)</w:t>
            </w:r>
          </w:p>
        </w:tc>
        <w:tc>
          <w:tcPr>
            <w:tcW w:w="6360" w:type="dxa"/>
            <w:vAlign w:val="center"/>
          </w:tcPr>
          <w:p w:rsidR="00D14412" w:rsidRPr="00C7347D" w:rsidRDefault="00D14412" w:rsidP="005E001B">
            <w:pPr>
              <w:adjustRightInd w:val="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</w:tr>
      <w:tr w:rsidR="00D14412" w:rsidRPr="00C7347D" w:rsidTr="00F84126">
        <w:trPr>
          <w:trHeight w:val="1417"/>
        </w:trPr>
        <w:tc>
          <w:tcPr>
            <w:tcW w:w="480" w:type="dxa"/>
            <w:vMerge/>
          </w:tcPr>
          <w:p w:rsidR="00D14412" w:rsidRPr="00C7347D" w:rsidRDefault="00D14412" w:rsidP="000F55F9">
            <w:pPr>
              <w:adjustRightInd w:val="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4412" w:rsidRPr="00C7347D" w:rsidRDefault="00D14412" w:rsidP="00041095">
            <w:pPr>
              <w:adjustRightInd w:val="0"/>
              <w:rPr>
                <w:rFonts w:asciiTheme="minorEastAsia" w:eastAsiaTheme="minorEastAsia" w:cs="Arial"/>
                <w:kern w:val="0"/>
                <w:szCs w:val="24"/>
              </w:rPr>
            </w:pPr>
            <w:r w:rsidRPr="00F84126">
              <w:rPr>
                <w:rFonts w:asciiTheme="minorEastAsia" w:hAnsiTheme="minorEastAsia" w:cs="Arial" w:hint="eastAsia"/>
                <w:spacing w:val="160"/>
                <w:kern w:val="0"/>
                <w:szCs w:val="24"/>
                <w:fitText w:val="1920" w:id="-1994137084"/>
              </w:rPr>
              <w:t>ふりが</w:t>
            </w:r>
            <w:r w:rsidRPr="00F84126">
              <w:rPr>
                <w:rFonts w:asciiTheme="minorEastAsia" w:hAnsiTheme="minorEastAsia" w:cs="Arial" w:hint="eastAsia"/>
                <w:kern w:val="0"/>
                <w:szCs w:val="24"/>
                <w:fitText w:val="1920" w:id="-1994137084"/>
              </w:rPr>
              <w:t>な</w:t>
            </w:r>
          </w:p>
          <w:p w:rsidR="00D14412" w:rsidRPr="00C7347D" w:rsidRDefault="00D14412" w:rsidP="00041095">
            <w:pPr>
              <w:adjustRightInd w:val="0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spacing w:val="90"/>
                <w:kern w:val="0"/>
                <w:szCs w:val="24"/>
                <w:fitText w:val="1920" w:id="-1994137083"/>
              </w:rPr>
              <w:t>代表者氏</w:t>
            </w:r>
            <w:r w:rsidRPr="00C7347D">
              <w:rPr>
                <w:rFonts w:asciiTheme="minorEastAsia" w:hAnsiTheme="minorEastAsia" w:cs="Arial" w:hint="eastAsia"/>
                <w:kern w:val="0"/>
                <w:szCs w:val="24"/>
                <w:fitText w:val="1920" w:id="-1994137083"/>
              </w:rPr>
              <w:t>名</w:t>
            </w:r>
          </w:p>
        </w:tc>
        <w:tc>
          <w:tcPr>
            <w:tcW w:w="6360" w:type="dxa"/>
            <w:vAlign w:val="center"/>
          </w:tcPr>
          <w:p w:rsidR="00D14412" w:rsidRPr="00C7347D" w:rsidRDefault="00D14412" w:rsidP="005E001B">
            <w:pPr>
              <w:adjustRightInd w:val="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14412" w:rsidRPr="00C7347D" w:rsidRDefault="009664FC" w:rsidP="005E001B">
            <w:pPr>
              <w:adjustRightInd w:val="0"/>
              <w:ind w:firstLineChars="2200" w:firstLine="528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kern w:val="0"/>
                <w:szCs w:val="24"/>
              </w:rPr>
              <w:t>㊞</w:t>
            </w:r>
          </w:p>
        </w:tc>
      </w:tr>
      <w:tr w:rsidR="00D14412" w:rsidRPr="00C7347D" w:rsidTr="00F84126">
        <w:trPr>
          <w:trHeight w:val="1417"/>
        </w:trPr>
        <w:tc>
          <w:tcPr>
            <w:tcW w:w="480" w:type="dxa"/>
            <w:vMerge/>
          </w:tcPr>
          <w:p w:rsidR="00D14412" w:rsidRPr="00C7347D" w:rsidRDefault="00D14412" w:rsidP="000F55F9">
            <w:pPr>
              <w:adjustRightInd w:val="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14412" w:rsidRPr="00C7347D" w:rsidRDefault="00D14412" w:rsidP="00C7347D">
            <w:pPr>
              <w:adjustRightInd w:val="0"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kern w:val="0"/>
                <w:szCs w:val="24"/>
              </w:rPr>
              <w:t>所在地</w:t>
            </w:r>
          </w:p>
        </w:tc>
        <w:tc>
          <w:tcPr>
            <w:tcW w:w="6360" w:type="dxa"/>
            <w:vAlign w:val="center"/>
          </w:tcPr>
          <w:p w:rsidR="00D14412" w:rsidRPr="00C7347D" w:rsidRDefault="00D14412" w:rsidP="005E001B">
            <w:pPr>
              <w:adjustRightInd w:val="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14412" w:rsidRPr="00C7347D" w:rsidRDefault="00D14412" w:rsidP="005E001B">
            <w:pPr>
              <w:adjustRightInd w:val="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14412" w:rsidRPr="00C7347D" w:rsidRDefault="00D14412" w:rsidP="005E001B">
            <w:pPr>
              <w:adjustRightInd w:val="0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14412" w:rsidRPr="00C7347D" w:rsidRDefault="00D14412" w:rsidP="00F84126">
            <w:pPr>
              <w:adjustRightInd w:val="0"/>
              <w:ind w:firstLineChars="1200" w:firstLine="288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kern w:val="0"/>
                <w:szCs w:val="24"/>
              </w:rPr>
              <w:t>電話</w:t>
            </w:r>
            <w:r w:rsidR="009664FC" w:rsidRPr="00C7347D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</w:t>
            </w:r>
          </w:p>
        </w:tc>
      </w:tr>
      <w:tr w:rsidR="00D14412" w:rsidRPr="00C7347D" w:rsidTr="00C7347D">
        <w:trPr>
          <w:trHeight w:val="2911"/>
        </w:trPr>
        <w:tc>
          <w:tcPr>
            <w:tcW w:w="9000" w:type="dxa"/>
            <w:gridSpan w:val="3"/>
          </w:tcPr>
          <w:p w:rsidR="00D14412" w:rsidRPr="00C7347D" w:rsidRDefault="00D14412" w:rsidP="00F84126">
            <w:pPr>
              <w:adjustRightInd w:val="0"/>
              <w:spacing w:beforeLines="50" w:before="167"/>
              <w:ind w:leftChars="50" w:left="12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  <w:r w:rsidRPr="00C7347D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理</w:t>
            </w:r>
            <w:r w:rsidR="00F84126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 xml:space="preserve">　</w:t>
            </w:r>
            <w:r w:rsidRPr="00C7347D">
              <w:rPr>
                <w:rFonts w:asciiTheme="minorEastAsia" w:hAnsiTheme="minorEastAsia" w:cs="Arial" w:hint="eastAsia"/>
                <w:kern w:val="0"/>
                <w:szCs w:val="24"/>
              </w:rPr>
              <w:t>由</w:t>
            </w:r>
          </w:p>
        </w:tc>
      </w:tr>
    </w:tbl>
    <w:p w:rsidR="00D14412" w:rsidRPr="00C7347D" w:rsidRDefault="00D14412" w:rsidP="00D14412">
      <w:pPr>
        <w:adjustRightInd w:val="0"/>
        <w:jc w:val="left"/>
        <w:rPr>
          <w:rFonts w:asciiTheme="minorEastAsia" w:eastAsiaTheme="minorEastAsia" w:cs="Arial"/>
          <w:kern w:val="0"/>
          <w:szCs w:val="24"/>
        </w:rPr>
      </w:pPr>
      <w:r w:rsidRPr="00C7347D">
        <w:rPr>
          <w:rFonts w:asciiTheme="minorEastAsia" w:hAnsiTheme="minorEastAsia" w:cs="Arial" w:hint="eastAsia"/>
          <w:kern w:val="0"/>
          <w:szCs w:val="24"/>
        </w:rPr>
        <w:t>［添付書類］</w:t>
      </w:r>
    </w:p>
    <w:p w:rsidR="00D14412" w:rsidRPr="00C7347D" w:rsidRDefault="00D14412" w:rsidP="00D14412">
      <w:pPr>
        <w:adjustRightInd w:val="0"/>
        <w:jc w:val="left"/>
        <w:rPr>
          <w:rFonts w:asciiTheme="minorEastAsia" w:eastAsiaTheme="minorEastAsia" w:cs="Arial"/>
          <w:kern w:val="0"/>
          <w:szCs w:val="24"/>
        </w:rPr>
      </w:pPr>
      <w:r w:rsidRPr="00C7347D">
        <w:rPr>
          <w:rFonts w:asciiTheme="minorEastAsia" w:hAnsiTheme="minorEastAsia" w:cs="Arial" w:hint="eastAsia"/>
          <w:kern w:val="0"/>
          <w:szCs w:val="24"/>
        </w:rPr>
        <w:t xml:space="preserve">　　指定店証</w:t>
      </w:r>
      <w:r w:rsidRPr="00C7347D">
        <w:rPr>
          <w:rFonts w:asciiTheme="minorEastAsia" w:hAnsiTheme="minorEastAsia" w:cs="Arial"/>
          <w:kern w:val="0"/>
          <w:szCs w:val="24"/>
        </w:rPr>
        <w:t>(</w:t>
      </w:r>
      <w:r w:rsidRPr="00C7347D">
        <w:rPr>
          <w:rFonts w:asciiTheme="minorEastAsia" w:hAnsiTheme="minorEastAsia" w:cs="Arial" w:hint="eastAsia"/>
          <w:kern w:val="0"/>
          <w:szCs w:val="24"/>
        </w:rPr>
        <w:t>損傷した場合</w:t>
      </w:r>
      <w:r w:rsidRPr="00C7347D">
        <w:rPr>
          <w:rFonts w:asciiTheme="minorEastAsia" w:hAnsiTheme="minorEastAsia" w:cs="Arial"/>
          <w:kern w:val="0"/>
          <w:szCs w:val="24"/>
        </w:rPr>
        <w:t>)</w:t>
      </w:r>
    </w:p>
    <w:sectPr w:rsidR="00D14412" w:rsidRPr="00C7347D" w:rsidSect="00C32AD0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05" w:rsidRDefault="009F4A05">
      <w:r>
        <w:separator/>
      </w:r>
    </w:p>
  </w:endnote>
  <w:endnote w:type="continuationSeparator" w:id="0">
    <w:p w:rsidR="009F4A05" w:rsidRDefault="009F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05" w:rsidRDefault="009F4A05">
      <w:r>
        <w:separator/>
      </w:r>
    </w:p>
  </w:footnote>
  <w:footnote w:type="continuationSeparator" w:id="0">
    <w:p w:rsidR="009F4A05" w:rsidRDefault="009F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0"/>
    <w:rsid w:val="00041095"/>
    <w:rsid w:val="00044D96"/>
    <w:rsid w:val="000F55F9"/>
    <w:rsid w:val="001013AF"/>
    <w:rsid w:val="00107658"/>
    <w:rsid w:val="00243976"/>
    <w:rsid w:val="00297678"/>
    <w:rsid w:val="002C7B47"/>
    <w:rsid w:val="002E5AAD"/>
    <w:rsid w:val="003E22DE"/>
    <w:rsid w:val="003F7C5B"/>
    <w:rsid w:val="00486D60"/>
    <w:rsid w:val="004E66A4"/>
    <w:rsid w:val="004F4F05"/>
    <w:rsid w:val="005E001B"/>
    <w:rsid w:val="00667083"/>
    <w:rsid w:val="006B09C0"/>
    <w:rsid w:val="006C3AE8"/>
    <w:rsid w:val="00712251"/>
    <w:rsid w:val="008D1135"/>
    <w:rsid w:val="008F0DD2"/>
    <w:rsid w:val="00914DF8"/>
    <w:rsid w:val="00925F42"/>
    <w:rsid w:val="00940ABF"/>
    <w:rsid w:val="0095295C"/>
    <w:rsid w:val="00960CF3"/>
    <w:rsid w:val="009664FC"/>
    <w:rsid w:val="00976AA5"/>
    <w:rsid w:val="009942B4"/>
    <w:rsid w:val="009B1C50"/>
    <w:rsid w:val="009C4759"/>
    <w:rsid w:val="009F4A05"/>
    <w:rsid w:val="00AC3594"/>
    <w:rsid w:val="00BB1598"/>
    <w:rsid w:val="00C32AD0"/>
    <w:rsid w:val="00C7347D"/>
    <w:rsid w:val="00CE5B1C"/>
    <w:rsid w:val="00CF6E62"/>
    <w:rsid w:val="00D14412"/>
    <w:rsid w:val="00D85DD5"/>
    <w:rsid w:val="00DA3AE1"/>
    <w:rsid w:val="00DB7F58"/>
    <w:rsid w:val="00F8412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7929B3-BCA3-4559-ACB5-0A8C6630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D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0410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410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2014-05-02T05:34:00Z</cp:lastPrinted>
  <dcterms:created xsi:type="dcterms:W3CDTF">2020-09-04T06:34:00Z</dcterms:created>
  <dcterms:modified xsi:type="dcterms:W3CDTF">2020-09-04T06:34:00Z</dcterms:modified>
</cp:coreProperties>
</file>